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DD" w:rsidRDefault="00C65A22" w:rsidP="00E967DD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UGDOMO</w:t>
      </w:r>
      <w:r w:rsidR="00FE5693">
        <w:rPr>
          <w:rFonts w:ascii="TimesNewRomanPS-BoldMT" w:hAnsi="TimesNewRomanPS-BoldMT" w:cs="TimesNewRomanPS-BoldMT"/>
          <w:b/>
          <w:bCs/>
          <w:szCs w:val="24"/>
        </w:rPr>
        <w:t>SIOS VEIKLOS,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="00E967DD">
        <w:rPr>
          <w:rFonts w:ascii="TimesNewRomanPS-BoldMT" w:hAnsi="TimesNewRomanPS-BoldMT" w:cs="TimesNewRomanPS-BoldMT"/>
          <w:b/>
          <w:bCs/>
          <w:szCs w:val="24"/>
        </w:rPr>
        <w:t>ORGANIZ</w:t>
      </w:r>
      <w:r w:rsidR="00853648">
        <w:rPr>
          <w:rFonts w:ascii="TimesNewRomanPS-BoldMT" w:hAnsi="TimesNewRomanPS-BoldMT" w:cs="TimesNewRomanPS-BoldMT"/>
          <w:b/>
          <w:bCs/>
          <w:szCs w:val="24"/>
        </w:rPr>
        <w:t>UOJAMO</w:t>
      </w:r>
      <w:r w:rsidR="00FE5693">
        <w:rPr>
          <w:rFonts w:ascii="TimesNewRomanPS-BoldMT" w:hAnsi="TimesNewRomanPS-BoldMT" w:cs="TimesNewRomanPS-BoldMT"/>
          <w:b/>
          <w:bCs/>
          <w:szCs w:val="24"/>
        </w:rPr>
        <w:t>S</w:t>
      </w:r>
      <w:r w:rsidR="00E967DD">
        <w:rPr>
          <w:rFonts w:ascii="TimesNewRomanPS-BoldMT" w:hAnsi="TimesNewRomanPS-BoldMT" w:cs="TimesNewRomanPS-BoldMT"/>
          <w:b/>
          <w:bCs/>
          <w:szCs w:val="24"/>
        </w:rPr>
        <w:t xml:space="preserve"> NE GIMNAZIJOJE</w:t>
      </w:r>
      <w:r w:rsidR="00FE5693">
        <w:rPr>
          <w:rFonts w:ascii="TimesNewRomanPS-BoldMT" w:hAnsi="TimesNewRomanPS-BoldMT" w:cs="TimesNewRomanPS-BoldMT"/>
          <w:b/>
          <w:bCs/>
          <w:szCs w:val="24"/>
        </w:rPr>
        <w:t>,</w:t>
      </w:r>
      <w:r w:rsidR="00E967DD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="00853648">
        <w:rPr>
          <w:rFonts w:ascii="TimesNewRomanPS-BoldMT" w:hAnsi="TimesNewRomanPS-BoldMT" w:cs="TimesNewRomanPS-BoldMT"/>
          <w:b/>
          <w:bCs/>
          <w:szCs w:val="24"/>
        </w:rPr>
        <w:t>INSTRUKTAŽAS</w:t>
      </w:r>
      <w:r w:rsidR="00E967DD">
        <w:rPr>
          <w:rFonts w:ascii="TimesNewRomanPS-BoldMT" w:hAnsi="TimesNewRomanPS-BoldMT" w:cs="TimesNewRomanPS-BoldMT"/>
          <w:b/>
          <w:bCs/>
          <w:szCs w:val="24"/>
        </w:rPr>
        <w:t xml:space="preserve">  Nr.</w:t>
      </w:r>
    </w:p>
    <w:p w:rsidR="00E967DD" w:rsidRDefault="00E967DD" w:rsidP="00E967D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63"/>
        <w:gridCol w:w="2245"/>
      </w:tblGrid>
      <w:tr w:rsidR="00E967DD" w:rsidTr="00E967DD">
        <w:tc>
          <w:tcPr>
            <w:tcW w:w="7763" w:type="dxa"/>
            <w:hideMark/>
          </w:tcPr>
          <w:p w:rsidR="00E967DD" w:rsidRDefault="00E967DD">
            <w:pPr>
              <w:autoSpaceDE w:val="0"/>
              <w:autoSpaceDN w:val="0"/>
              <w:adjustRightInd w:val="0"/>
              <w:rPr>
                <w:rFonts w:cs="TimesNewRomanPS-BoldMT"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Cs w:val="24"/>
              </w:rPr>
              <w:t xml:space="preserve">Pavadinimas: </w:t>
            </w:r>
          </w:p>
        </w:tc>
        <w:tc>
          <w:tcPr>
            <w:tcW w:w="2245" w:type="dxa"/>
          </w:tcPr>
          <w:p w:rsidR="00E967DD" w:rsidRDefault="00E967D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</w:p>
        </w:tc>
      </w:tr>
      <w:tr w:rsidR="00E967DD" w:rsidTr="00E967DD">
        <w:tc>
          <w:tcPr>
            <w:tcW w:w="7763" w:type="dxa"/>
            <w:hideMark/>
          </w:tcPr>
          <w:p w:rsidR="00E967DD" w:rsidRDefault="009362CD" w:rsidP="009362C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Cs w:val="24"/>
              </w:rPr>
              <w:t>Ugdomosios veiklos planas</w:t>
            </w:r>
            <w:r w:rsidR="00E967DD">
              <w:rPr>
                <w:rFonts w:ascii="TimesNewRomanPS-BoldMT" w:hAnsi="TimesNewRomanPS-BoldMT" w:cs="TimesNewRomanPS-BoldMT"/>
                <w:bCs/>
                <w:szCs w:val="24"/>
              </w:rPr>
              <w:t xml:space="preserve">: </w:t>
            </w:r>
          </w:p>
        </w:tc>
        <w:tc>
          <w:tcPr>
            <w:tcW w:w="2245" w:type="dxa"/>
          </w:tcPr>
          <w:p w:rsidR="00E967DD" w:rsidRDefault="00E967DD">
            <w:pPr>
              <w:autoSpaceDE w:val="0"/>
              <w:autoSpaceDN w:val="0"/>
              <w:adjustRightInd w:val="0"/>
              <w:rPr>
                <w:rFonts w:cs="TimesNewRomanPS-BoldMT"/>
                <w:bCs/>
                <w:szCs w:val="24"/>
              </w:rPr>
            </w:pPr>
          </w:p>
        </w:tc>
      </w:tr>
      <w:tr w:rsidR="00E967DD" w:rsidTr="00E967DD">
        <w:tc>
          <w:tcPr>
            <w:tcW w:w="7763" w:type="dxa"/>
            <w:hideMark/>
          </w:tcPr>
          <w:p w:rsidR="00E967DD" w:rsidRDefault="00E967D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Cs w:val="24"/>
              </w:rPr>
              <w:t xml:space="preserve">Dalyviai: </w:t>
            </w:r>
          </w:p>
        </w:tc>
        <w:tc>
          <w:tcPr>
            <w:tcW w:w="2245" w:type="dxa"/>
          </w:tcPr>
          <w:p w:rsidR="00E967DD" w:rsidRDefault="00E967D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</w:p>
        </w:tc>
      </w:tr>
      <w:tr w:rsidR="00E967DD" w:rsidTr="00E967DD">
        <w:tc>
          <w:tcPr>
            <w:tcW w:w="7763" w:type="dxa"/>
            <w:hideMark/>
          </w:tcPr>
          <w:p w:rsidR="00E967DD" w:rsidRDefault="009362C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Cs w:val="24"/>
              </w:rPr>
              <w:t>D</w:t>
            </w:r>
            <w:r w:rsidR="00E967DD">
              <w:rPr>
                <w:rFonts w:ascii="TimesNewRomanPS-BoldMT" w:hAnsi="TimesNewRomanPS-BoldMT" w:cs="TimesNewRomanPS-BoldMT"/>
                <w:bCs/>
                <w:szCs w:val="24"/>
              </w:rPr>
              <w:t xml:space="preserve">ata, išvykimo vieta: </w:t>
            </w:r>
          </w:p>
        </w:tc>
        <w:tc>
          <w:tcPr>
            <w:tcW w:w="2245" w:type="dxa"/>
          </w:tcPr>
          <w:p w:rsidR="00E967DD" w:rsidRDefault="00E967D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</w:p>
        </w:tc>
      </w:tr>
      <w:tr w:rsidR="00E967DD" w:rsidTr="00E967DD">
        <w:tc>
          <w:tcPr>
            <w:tcW w:w="7763" w:type="dxa"/>
            <w:hideMark/>
          </w:tcPr>
          <w:p w:rsidR="00E967DD" w:rsidRDefault="00E967D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Cs w:val="24"/>
              </w:rPr>
              <w:t xml:space="preserve">Išvykimo laikas, grįžimo laikas: </w:t>
            </w:r>
          </w:p>
        </w:tc>
        <w:tc>
          <w:tcPr>
            <w:tcW w:w="2245" w:type="dxa"/>
          </w:tcPr>
          <w:p w:rsidR="00E967DD" w:rsidRDefault="00E967D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</w:p>
        </w:tc>
      </w:tr>
      <w:tr w:rsidR="00E967DD" w:rsidTr="00E967DD">
        <w:tc>
          <w:tcPr>
            <w:tcW w:w="7763" w:type="dxa"/>
            <w:hideMark/>
          </w:tcPr>
          <w:p w:rsidR="00E967DD" w:rsidRDefault="009362C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E967DD">
              <w:rPr>
                <w:bCs/>
                <w:szCs w:val="24"/>
              </w:rPr>
              <w:t xml:space="preserve">rograma: </w:t>
            </w:r>
          </w:p>
        </w:tc>
        <w:tc>
          <w:tcPr>
            <w:tcW w:w="2245" w:type="dxa"/>
          </w:tcPr>
          <w:p w:rsidR="00E967DD" w:rsidRDefault="00E967D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</w:p>
        </w:tc>
      </w:tr>
      <w:tr w:rsidR="00E967DD" w:rsidTr="00E967DD">
        <w:tc>
          <w:tcPr>
            <w:tcW w:w="7763" w:type="dxa"/>
            <w:hideMark/>
          </w:tcPr>
          <w:p w:rsidR="00E967DD" w:rsidRDefault="00F60A80" w:rsidP="00F60A8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Cs w:val="24"/>
              </w:rPr>
              <w:t>Išvykos</w:t>
            </w:r>
            <w:r w:rsidR="00E967DD">
              <w:rPr>
                <w:rFonts w:ascii="TimesNewRomanPS-BoldMT" w:hAnsi="TimesNewRomanPS-BoldMT" w:cs="TimesNewRomanPS-BoldMT"/>
                <w:bCs/>
                <w:szCs w:val="24"/>
              </w:rPr>
              <w:t xml:space="preserve"> vadova</w:t>
            </w:r>
            <w:r>
              <w:rPr>
                <w:rFonts w:ascii="TimesNewRomanPS-BoldMT" w:hAnsi="TimesNewRomanPS-BoldMT" w:cs="TimesNewRomanPS-BoldMT"/>
                <w:bCs/>
                <w:szCs w:val="24"/>
              </w:rPr>
              <w:t>s</w:t>
            </w:r>
            <w:r w:rsidR="00E967DD">
              <w:rPr>
                <w:rFonts w:ascii="TimesNewRomanPS-BoldMT" w:hAnsi="TimesNewRomanPS-BoldMT" w:cs="TimesNewRomanPS-BoldMT"/>
                <w:bCs/>
                <w:szCs w:val="24"/>
              </w:rPr>
              <w:t xml:space="preserve">: </w:t>
            </w:r>
          </w:p>
        </w:tc>
        <w:tc>
          <w:tcPr>
            <w:tcW w:w="2245" w:type="dxa"/>
          </w:tcPr>
          <w:p w:rsidR="00E967DD" w:rsidRDefault="00E967D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Cs w:val="24"/>
              </w:rPr>
            </w:pPr>
          </w:p>
        </w:tc>
      </w:tr>
    </w:tbl>
    <w:p w:rsidR="00E967DD" w:rsidRDefault="00E967DD" w:rsidP="00E967D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</w:p>
    <w:p w:rsidR="00E967DD" w:rsidRDefault="00E967DD" w:rsidP="00E967DD">
      <w:pPr>
        <w:autoSpaceDE w:val="0"/>
        <w:autoSpaceDN w:val="0"/>
        <w:adjustRightInd w:val="0"/>
        <w:outlineLvl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RENGINIO DALYVIAI SUPAŽINDINTI SU </w:t>
      </w:r>
      <w:r w:rsidR="00CA4402">
        <w:rPr>
          <w:rFonts w:ascii="TimesNewRomanPS-BoldMT" w:hAnsi="TimesNewRomanPS-BoldMT" w:cs="TimesNewRomanPS-BoldMT"/>
          <w:b/>
          <w:bCs/>
        </w:rPr>
        <w:t xml:space="preserve">APRAŠO NUOSTATOMIS IR </w:t>
      </w:r>
      <w:r>
        <w:rPr>
          <w:rFonts w:ascii="TimesNewRomanPS-BoldMT" w:hAnsi="TimesNewRomanPS-BoldMT" w:cs="TimesNewRomanPS-BoldMT"/>
          <w:b/>
          <w:bCs/>
        </w:rPr>
        <w:t>ŠIOMIS TAISYKLĖMIS:</w:t>
      </w:r>
    </w:p>
    <w:p w:rsidR="00E967DD" w:rsidRDefault="00E967DD" w:rsidP="00E967DD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szCs w:val="24"/>
        </w:rPr>
        <w:t xml:space="preserve">Priešgaisrinės saugos, saugaus eismo, kultūringo elgesio </w:t>
      </w:r>
      <w:r>
        <w:rPr>
          <w:rFonts w:ascii="TimesNewRomanPSMT" w:hAnsi="TimesNewRomanPSMT" w:cs="TimesNewRomanPSMT"/>
          <w:b/>
          <w:szCs w:val="24"/>
        </w:rPr>
        <w:t xml:space="preserve"> </w:t>
      </w:r>
      <w:r>
        <w:rPr>
          <w:rFonts w:ascii="TimesNewRomanPSMT" w:hAnsi="TimesNewRomanPSMT" w:cs="TimesNewRomanPSMT"/>
          <w:i/>
        </w:rPr>
        <w:t>(nereikalingą išbraukti)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417"/>
        <w:gridCol w:w="2835"/>
        <w:gridCol w:w="1820"/>
      </w:tblGrid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DD" w:rsidRDefault="00E967DD">
            <w:pPr>
              <w:pStyle w:val="Antrats"/>
              <w:tabs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DD" w:rsidRDefault="00E967DD">
            <w:pPr>
              <w:pStyle w:val="Antrats"/>
              <w:tabs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Instruktuojamojo vardas, pavardė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DD" w:rsidRDefault="00E967DD">
            <w:pPr>
              <w:pStyle w:val="Antrats"/>
              <w:tabs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Gimimo 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DD" w:rsidRDefault="00E967DD">
            <w:pPr>
              <w:pStyle w:val="Antrats"/>
              <w:tabs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DD" w:rsidRDefault="00E967DD">
            <w:pPr>
              <w:pStyle w:val="Antrats"/>
              <w:tabs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Instruktuoto asmens parašas</w:t>
            </w: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967DD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D" w:rsidRDefault="00E967DD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CA4402" w:rsidTr="00E967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02" w:rsidRDefault="00CA4402" w:rsidP="00E967DD">
            <w:pPr>
              <w:pStyle w:val="Antrats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02" w:rsidRDefault="00CA4402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02" w:rsidRDefault="00CA4402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02" w:rsidRDefault="00CA4402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02" w:rsidRDefault="00CA4402">
            <w:pPr>
              <w:pStyle w:val="Antrats"/>
              <w:tabs>
                <w:tab w:val="left" w:pos="1296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E967DD" w:rsidRDefault="00E967DD" w:rsidP="00E967DD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Aprašą parengė, saugaus elgesio instruktažą pravedė </w:t>
      </w:r>
    </w:p>
    <w:p w:rsidR="00E967DD" w:rsidRDefault="00E967DD" w:rsidP="00E967DD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Mokinius lydi, už mokinių saugumą renginio metu atsakingi mokytojai</w:t>
      </w:r>
    </w:p>
    <w:p w:rsidR="00E967DD" w:rsidRDefault="00E967DD" w:rsidP="00E967D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967DD" w:rsidRDefault="005951A7" w:rsidP="00E967D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SUDERINTA</w:t>
      </w:r>
    </w:p>
    <w:p w:rsidR="00E967DD" w:rsidRDefault="00E967DD" w:rsidP="00E967DD">
      <w:pPr>
        <w:autoSpaceDE w:val="0"/>
        <w:autoSpaceDN w:val="0"/>
        <w:adjustRightInd w:val="0"/>
        <w:rPr>
          <w:rFonts w:cs="TimesNewRomanPSMT"/>
        </w:rPr>
      </w:pPr>
      <w:r>
        <w:rPr>
          <w:rFonts w:ascii="TimesNewRomanPSMT" w:hAnsi="TimesNewRomanPSMT" w:cs="TimesNewRomanPSMT"/>
          <w:lang w:val="es-ES"/>
        </w:rPr>
        <w:t xml:space="preserve">Neformaliojo </w:t>
      </w:r>
      <w:r w:rsidR="0090743A">
        <w:rPr>
          <w:rFonts w:ascii="TimesNewRomanPSMT" w:hAnsi="TimesNewRomanPSMT" w:cs="TimesNewRomanPSMT"/>
          <w:lang w:val="es-ES"/>
        </w:rPr>
        <w:t xml:space="preserve">(papildomojo) </w:t>
      </w:r>
      <w:r>
        <w:rPr>
          <w:rFonts w:ascii="TimesNewRomanPSMT" w:hAnsi="TimesNewRomanPSMT" w:cs="TimesNewRomanPSMT"/>
          <w:lang w:val="es-ES"/>
        </w:rPr>
        <w:t>ugdymo organizator</w:t>
      </w:r>
      <w:r w:rsidR="0090743A">
        <w:rPr>
          <w:rFonts w:ascii="TimesNewRomanPSMT" w:hAnsi="TimesNewRomanPSMT" w:cs="TimesNewRomanPSMT"/>
          <w:lang w:val="es-ES"/>
        </w:rPr>
        <w:t>iu</w:t>
      </w:r>
      <w:r w:rsidR="005951A7">
        <w:rPr>
          <w:rFonts w:ascii="TimesNewRomanPSMT" w:hAnsi="TimesNewRomanPSMT" w:cs="TimesNewRomanPSMT"/>
          <w:lang w:val="es-ES"/>
        </w:rPr>
        <w:t>s</w:t>
      </w:r>
    </w:p>
    <w:p w:rsidR="00E967DD" w:rsidRDefault="00E967DD" w:rsidP="00E967DD">
      <w:pPr>
        <w:autoSpaceDE w:val="0"/>
        <w:autoSpaceDN w:val="0"/>
        <w:adjustRightInd w:val="0"/>
        <w:rPr>
          <w:rFonts w:ascii="TimesNewRomanPSMT" w:hAnsi="TimesNewRomanPSMT" w:cs="TimesNewRomanPSMT"/>
          <w:lang w:val="es-ES"/>
        </w:rPr>
      </w:pPr>
      <w:r>
        <w:rPr>
          <w:rFonts w:ascii="TimesNewRomanPSMT" w:hAnsi="TimesNewRomanPSMT" w:cs="TimesNewRomanPSMT"/>
          <w:lang w:val="es-ES"/>
        </w:rPr>
        <w:t>....................................</w:t>
      </w:r>
    </w:p>
    <w:p w:rsidR="0090743A" w:rsidRDefault="0090743A" w:rsidP="00E967DD">
      <w:pPr>
        <w:autoSpaceDE w:val="0"/>
        <w:autoSpaceDN w:val="0"/>
        <w:adjustRightInd w:val="0"/>
        <w:rPr>
          <w:rFonts w:ascii="TimesNewRomanPSMT" w:hAnsi="TimesNewRomanPSMT" w:cs="TimesNewRomanPSMT"/>
          <w:lang w:val="es-ES"/>
        </w:rPr>
      </w:pPr>
      <w:r>
        <w:rPr>
          <w:rFonts w:ascii="TimesNewRomanPSMT" w:hAnsi="TimesNewRomanPSMT" w:cs="TimesNewRomanPSMT"/>
          <w:lang w:val="es-ES"/>
        </w:rPr>
        <w:t>.....................................</w:t>
      </w:r>
      <w:bookmarkStart w:id="0" w:name="_GoBack"/>
      <w:bookmarkEnd w:id="0"/>
    </w:p>
    <w:p w:rsidR="009362CD" w:rsidRDefault="00E967DD" w:rsidP="0096633A">
      <w:pPr>
        <w:autoSpaceDE w:val="0"/>
        <w:autoSpaceDN w:val="0"/>
        <w:adjustRightInd w:val="0"/>
        <w:rPr>
          <w:rFonts w:ascii="TimesNewRomanPSMT" w:hAnsi="TimesNewRomanPSMT" w:cs="TimesNewRomanPSMT"/>
          <w:lang w:val="es-ES"/>
        </w:rPr>
      </w:pPr>
      <w:r>
        <w:rPr>
          <w:rFonts w:ascii="TimesNewRomanPSMT" w:hAnsi="TimesNewRomanPSMT" w:cs="TimesNewRomanPSMT"/>
          <w:lang w:val="es-ES"/>
        </w:rPr>
        <w:t>(data)</w:t>
      </w:r>
    </w:p>
    <w:sectPr w:rsidR="009362CD" w:rsidSect="006368D3">
      <w:headerReference w:type="default" r:id="rId11"/>
      <w:headerReference w:type="first" r:id="rId12"/>
      <w:pgSz w:w="11907" w:h="16840" w:code="9"/>
      <w:pgMar w:top="1134" w:right="567" w:bottom="993" w:left="1276" w:header="1134" w:footer="0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E0" w:rsidRDefault="001856E0">
      <w:r>
        <w:separator/>
      </w:r>
    </w:p>
  </w:endnote>
  <w:endnote w:type="continuationSeparator" w:id="0">
    <w:p w:rsidR="001856E0" w:rsidRDefault="0018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E0" w:rsidRDefault="001856E0">
      <w:r>
        <w:separator/>
      </w:r>
    </w:p>
  </w:footnote>
  <w:footnote w:type="continuationSeparator" w:id="0">
    <w:p w:rsidR="001856E0" w:rsidRDefault="0018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3E" w:rsidRDefault="0044373E">
    <w:pPr>
      <w:pStyle w:val="Antrats"/>
      <w:tabs>
        <w:tab w:val="clear" w:pos="4153"/>
        <w:tab w:val="center" w:pos="226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3E" w:rsidRDefault="0044373E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C8"/>
    <w:multiLevelType w:val="hybridMultilevel"/>
    <w:tmpl w:val="4F4ED5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050"/>
    <w:multiLevelType w:val="hybridMultilevel"/>
    <w:tmpl w:val="B65EB3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0F">
      <w:start w:val="1"/>
      <w:numFmt w:val="decimal"/>
      <w:lvlText w:val="%3."/>
      <w:lvlJc w:val="lef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17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466F0"/>
    <w:multiLevelType w:val="hybridMultilevel"/>
    <w:tmpl w:val="446425C4"/>
    <w:lvl w:ilvl="0" w:tplc="7C74DBC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46E7C4C"/>
    <w:multiLevelType w:val="hybridMultilevel"/>
    <w:tmpl w:val="8FAEA8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171D"/>
    <w:multiLevelType w:val="hybridMultilevel"/>
    <w:tmpl w:val="44F49FA0"/>
    <w:lvl w:ilvl="0" w:tplc="F8FA40D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 w15:restartNumberingAfterBreak="0">
    <w:nsid w:val="34804C44"/>
    <w:multiLevelType w:val="hybridMultilevel"/>
    <w:tmpl w:val="27F0AE64"/>
    <w:lvl w:ilvl="0" w:tplc="A2BA316A">
      <w:start w:val="1"/>
      <w:numFmt w:val="decimal"/>
      <w:lvlText w:val="%1."/>
      <w:lvlJc w:val="right"/>
      <w:pPr>
        <w:tabs>
          <w:tab w:val="num" w:pos="1138"/>
        </w:tabs>
        <w:ind w:left="113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966FE3"/>
    <w:multiLevelType w:val="hybridMultilevel"/>
    <w:tmpl w:val="38209290"/>
    <w:lvl w:ilvl="0" w:tplc="F06C173A">
      <w:start w:val="204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34AB3"/>
    <w:multiLevelType w:val="hybridMultilevel"/>
    <w:tmpl w:val="FC7602DC"/>
    <w:lvl w:ilvl="0" w:tplc="020E3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26654"/>
    <w:multiLevelType w:val="hybridMultilevel"/>
    <w:tmpl w:val="7DEE96DA"/>
    <w:lvl w:ilvl="0" w:tplc="0B9241B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0" w15:restartNumberingAfterBreak="0">
    <w:nsid w:val="682D563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D066F9"/>
    <w:multiLevelType w:val="multilevel"/>
    <w:tmpl w:val="FC920E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76407C"/>
    <w:multiLevelType w:val="hybridMultilevel"/>
    <w:tmpl w:val="D2BCF43A"/>
    <w:lvl w:ilvl="0" w:tplc="FD788376">
      <w:start w:val="1"/>
      <w:numFmt w:val="decimal"/>
      <w:lvlText w:val="%1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0F">
      <w:start w:val="1"/>
      <w:numFmt w:val="decimal"/>
      <w:lvlText w:val="%3."/>
      <w:lvlJc w:val="lef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B14A6"/>
    <w:multiLevelType w:val="hybridMultilevel"/>
    <w:tmpl w:val="B680BD3C"/>
    <w:lvl w:ilvl="0" w:tplc="91EA4D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B054BAE"/>
    <w:multiLevelType w:val="hybridMultilevel"/>
    <w:tmpl w:val="84F8B918"/>
    <w:lvl w:ilvl="0" w:tplc="CC80039A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5" w15:restartNumberingAfterBreak="0">
    <w:nsid w:val="7DA91C9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4D15E9"/>
    <w:multiLevelType w:val="hybridMultilevel"/>
    <w:tmpl w:val="8DAC613E"/>
    <w:lvl w:ilvl="0" w:tplc="B772327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7" w15:restartNumberingAfterBreak="0">
    <w:nsid w:val="7EC21F55"/>
    <w:multiLevelType w:val="hybridMultilevel"/>
    <w:tmpl w:val="DE029F94"/>
    <w:lvl w:ilvl="0" w:tplc="76DEB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D31FBD"/>
    <w:multiLevelType w:val="hybridMultilevel"/>
    <w:tmpl w:val="DCE85C0C"/>
    <w:lvl w:ilvl="0" w:tplc="FAAE8DE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6"/>
  </w:num>
  <w:num w:numId="5">
    <w:abstractNumId w:val="2"/>
  </w:num>
  <w:num w:numId="6">
    <w:abstractNumId w:val="17"/>
  </w:num>
  <w:num w:numId="7">
    <w:abstractNumId w:val="3"/>
  </w:num>
  <w:num w:numId="8">
    <w:abstractNumId w:val="8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6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F"/>
    <w:rsid w:val="00004E97"/>
    <w:rsid w:val="00024DA4"/>
    <w:rsid w:val="00042B04"/>
    <w:rsid w:val="0004697F"/>
    <w:rsid w:val="0004749E"/>
    <w:rsid w:val="000533F0"/>
    <w:rsid w:val="00081226"/>
    <w:rsid w:val="00082A4F"/>
    <w:rsid w:val="000835DE"/>
    <w:rsid w:val="00092C9B"/>
    <w:rsid w:val="000B0867"/>
    <w:rsid w:val="000B0BBF"/>
    <w:rsid w:val="000C1713"/>
    <w:rsid w:val="000C1F95"/>
    <w:rsid w:val="000D18AB"/>
    <w:rsid w:val="000D4209"/>
    <w:rsid w:val="000E0083"/>
    <w:rsid w:val="000E4124"/>
    <w:rsid w:val="0010604F"/>
    <w:rsid w:val="00117D78"/>
    <w:rsid w:val="001240C0"/>
    <w:rsid w:val="001607AD"/>
    <w:rsid w:val="001854C9"/>
    <w:rsid w:val="001856E0"/>
    <w:rsid w:val="001C2385"/>
    <w:rsid w:val="001D1830"/>
    <w:rsid w:val="001E6105"/>
    <w:rsid w:val="001F42D4"/>
    <w:rsid w:val="0020247C"/>
    <w:rsid w:val="00237195"/>
    <w:rsid w:val="002408A1"/>
    <w:rsid w:val="00246E4E"/>
    <w:rsid w:val="002672DB"/>
    <w:rsid w:val="002735B1"/>
    <w:rsid w:val="0027600D"/>
    <w:rsid w:val="00297C05"/>
    <w:rsid w:val="002A01B7"/>
    <w:rsid w:val="002B1014"/>
    <w:rsid w:val="002D647D"/>
    <w:rsid w:val="002E1C8E"/>
    <w:rsid w:val="002F0A48"/>
    <w:rsid w:val="00300580"/>
    <w:rsid w:val="00303387"/>
    <w:rsid w:val="00305BC3"/>
    <w:rsid w:val="003101AC"/>
    <w:rsid w:val="00335E70"/>
    <w:rsid w:val="00340049"/>
    <w:rsid w:val="003410E3"/>
    <w:rsid w:val="0034155D"/>
    <w:rsid w:val="00344C68"/>
    <w:rsid w:val="00376E1B"/>
    <w:rsid w:val="00383DFC"/>
    <w:rsid w:val="003863A4"/>
    <w:rsid w:val="00386732"/>
    <w:rsid w:val="00390E90"/>
    <w:rsid w:val="003B10EC"/>
    <w:rsid w:val="003D2B83"/>
    <w:rsid w:val="003D68B4"/>
    <w:rsid w:val="003E4889"/>
    <w:rsid w:val="00413AD4"/>
    <w:rsid w:val="0041522A"/>
    <w:rsid w:val="00415A28"/>
    <w:rsid w:val="004164B4"/>
    <w:rsid w:val="0044373E"/>
    <w:rsid w:val="00453364"/>
    <w:rsid w:val="00461485"/>
    <w:rsid w:val="004810CD"/>
    <w:rsid w:val="004912C8"/>
    <w:rsid w:val="00491FDF"/>
    <w:rsid w:val="00494C44"/>
    <w:rsid w:val="004B0B64"/>
    <w:rsid w:val="004D193F"/>
    <w:rsid w:val="004D1D90"/>
    <w:rsid w:val="004D5699"/>
    <w:rsid w:val="0050452B"/>
    <w:rsid w:val="005110D4"/>
    <w:rsid w:val="0051674B"/>
    <w:rsid w:val="005208C4"/>
    <w:rsid w:val="00560A30"/>
    <w:rsid w:val="00560F03"/>
    <w:rsid w:val="00573525"/>
    <w:rsid w:val="00584129"/>
    <w:rsid w:val="005938CB"/>
    <w:rsid w:val="005951A7"/>
    <w:rsid w:val="005C57CB"/>
    <w:rsid w:val="005D4F77"/>
    <w:rsid w:val="00605F78"/>
    <w:rsid w:val="00607DC0"/>
    <w:rsid w:val="00607E05"/>
    <w:rsid w:val="006343A6"/>
    <w:rsid w:val="006347FF"/>
    <w:rsid w:val="006368D3"/>
    <w:rsid w:val="00662AFB"/>
    <w:rsid w:val="00690E69"/>
    <w:rsid w:val="0069422D"/>
    <w:rsid w:val="0069605D"/>
    <w:rsid w:val="006A0B6C"/>
    <w:rsid w:val="006A4C82"/>
    <w:rsid w:val="006D570A"/>
    <w:rsid w:val="00702972"/>
    <w:rsid w:val="00730729"/>
    <w:rsid w:val="007629AD"/>
    <w:rsid w:val="00765753"/>
    <w:rsid w:val="00772AAE"/>
    <w:rsid w:val="00773566"/>
    <w:rsid w:val="007925F3"/>
    <w:rsid w:val="007A00B6"/>
    <w:rsid w:val="007C16E1"/>
    <w:rsid w:val="007C2D9A"/>
    <w:rsid w:val="007C75A8"/>
    <w:rsid w:val="007D34BE"/>
    <w:rsid w:val="007E2BC0"/>
    <w:rsid w:val="007E7ACE"/>
    <w:rsid w:val="00812239"/>
    <w:rsid w:val="008262C1"/>
    <w:rsid w:val="008262CF"/>
    <w:rsid w:val="00835346"/>
    <w:rsid w:val="00846938"/>
    <w:rsid w:val="00853648"/>
    <w:rsid w:val="00862D98"/>
    <w:rsid w:val="008731CF"/>
    <w:rsid w:val="00881268"/>
    <w:rsid w:val="008A261B"/>
    <w:rsid w:val="008B61EC"/>
    <w:rsid w:val="008C0276"/>
    <w:rsid w:val="008C02E9"/>
    <w:rsid w:val="008C1C20"/>
    <w:rsid w:val="008D3039"/>
    <w:rsid w:val="008D74DF"/>
    <w:rsid w:val="0090743A"/>
    <w:rsid w:val="009149DC"/>
    <w:rsid w:val="009216E2"/>
    <w:rsid w:val="00926D37"/>
    <w:rsid w:val="009362CD"/>
    <w:rsid w:val="009379C9"/>
    <w:rsid w:val="00937DD3"/>
    <w:rsid w:val="009650E9"/>
    <w:rsid w:val="0096633A"/>
    <w:rsid w:val="009725FC"/>
    <w:rsid w:val="00974676"/>
    <w:rsid w:val="00977468"/>
    <w:rsid w:val="00980133"/>
    <w:rsid w:val="009828A0"/>
    <w:rsid w:val="009A3A87"/>
    <w:rsid w:val="009B23DB"/>
    <w:rsid w:val="009E3143"/>
    <w:rsid w:val="009F301D"/>
    <w:rsid w:val="009F78FD"/>
    <w:rsid w:val="00A0138D"/>
    <w:rsid w:val="00A01AAC"/>
    <w:rsid w:val="00A04047"/>
    <w:rsid w:val="00A06DB2"/>
    <w:rsid w:val="00A2350A"/>
    <w:rsid w:val="00A3289B"/>
    <w:rsid w:val="00A32E4C"/>
    <w:rsid w:val="00A56F8C"/>
    <w:rsid w:val="00A8300C"/>
    <w:rsid w:val="00A85A5D"/>
    <w:rsid w:val="00AA7E27"/>
    <w:rsid w:val="00AC5F66"/>
    <w:rsid w:val="00AC6CF5"/>
    <w:rsid w:val="00AD5975"/>
    <w:rsid w:val="00AF2B77"/>
    <w:rsid w:val="00AF5F42"/>
    <w:rsid w:val="00B1491E"/>
    <w:rsid w:val="00B16CF2"/>
    <w:rsid w:val="00B20C8B"/>
    <w:rsid w:val="00B2397E"/>
    <w:rsid w:val="00B242BE"/>
    <w:rsid w:val="00B311D4"/>
    <w:rsid w:val="00B3121C"/>
    <w:rsid w:val="00B37919"/>
    <w:rsid w:val="00B37E5F"/>
    <w:rsid w:val="00B450E5"/>
    <w:rsid w:val="00B563AA"/>
    <w:rsid w:val="00B57F47"/>
    <w:rsid w:val="00B62DAA"/>
    <w:rsid w:val="00B72E2E"/>
    <w:rsid w:val="00BA1D24"/>
    <w:rsid w:val="00BB1535"/>
    <w:rsid w:val="00BC05E2"/>
    <w:rsid w:val="00BE1BBE"/>
    <w:rsid w:val="00BE5055"/>
    <w:rsid w:val="00BF1A89"/>
    <w:rsid w:val="00C011BC"/>
    <w:rsid w:val="00C10FCA"/>
    <w:rsid w:val="00C11970"/>
    <w:rsid w:val="00C26561"/>
    <w:rsid w:val="00C44727"/>
    <w:rsid w:val="00C55166"/>
    <w:rsid w:val="00C56286"/>
    <w:rsid w:val="00C60283"/>
    <w:rsid w:val="00C65A22"/>
    <w:rsid w:val="00C74BCF"/>
    <w:rsid w:val="00C74C4C"/>
    <w:rsid w:val="00C9409B"/>
    <w:rsid w:val="00C94400"/>
    <w:rsid w:val="00CA135E"/>
    <w:rsid w:val="00CA4402"/>
    <w:rsid w:val="00CE2481"/>
    <w:rsid w:val="00CE502B"/>
    <w:rsid w:val="00D21E60"/>
    <w:rsid w:val="00D22A6B"/>
    <w:rsid w:val="00D4073B"/>
    <w:rsid w:val="00D57C43"/>
    <w:rsid w:val="00D62807"/>
    <w:rsid w:val="00D7695F"/>
    <w:rsid w:val="00D833A1"/>
    <w:rsid w:val="00DA683B"/>
    <w:rsid w:val="00DD18B8"/>
    <w:rsid w:val="00E2533B"/>
    <w:rsid w:val="00E5063F"/>
    <w:rsid w:val="00E54876"/>
    <w:rsid w:val="00E5518F"/>
    <w:rsid w:val="00E5767B"/>
    <w:rsid w:val="00E7370F"/>
    <w:rsid w:val="00E967DD"/>
    <w:rsid w:val="00EC738D"/>
    <w:rsid w:val="00EF6145"/>
    <w:rsid w:val="00F02481"/>
    <w:rsid w:val="00F13371"/>
    <w:rsid w:val="00F13B75"/>
    <w:rsid w:val="00F155EE"/>
    <w:rsid w:val="00F218E6"/>
    <w:rsid w:val="00F251AD"/>
    <w:rsid w:val="00F5110A"/>
    <w:rsid w:val="00F51225"/>
    <w:rsid w:val="00F60A80"/>
    <w:rsid w:val="00F85786"/>
    <w:rsid w:val="00FA0104"/>
    <w:rsid w:val="00FB3167"/>
    <w:rsid w:val="00FB3ACD"/>
    <w:rsid w:val="00FD53B4"/>
    <w:rsid w:val="00FE0708"/>
    <w:rsid w:val="00FE2302"/>
    <w:rsid w:val="00FE5693"/>
    <w:rsid w:val="00FF6896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493DA"/>
  <w15:chartTrackingRefBased/>
  <w15:docId w15:val="{5363A340-B9ED-4B35-B056-B646B231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pacing w:val="56"/>
      <w:sz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C9409B"/>
    <w:rPr>
      <w:rFonts w:ascii="Tahoma" w:hAnsi="Tahoma" w:cs="Tahoma"/>
      <w:sz w:val="16"/>
      <w:szCs w:val="16"/>
    </w:rPr>
  </w:style>
  <w:style w:type="character" w:styleId="Hipersaitas">
    <w:name w:val="Hyperlink"/>
    <w:rsid w:val="002B1014"/>
    <w:rPr>
      <w:color w:val="0000FF"/>
      <w:u w:val="single"/>
    </w:rPr>
  </w:style>
  <w:style w:type="paragraph" w:customStyle="1" w:styleId="a">
    <w:basedOn w:val="prastasis"/>
    <w:next w:val="prastasiniatinklio"/>
    <w:rsid w:val="000835DE"/>
    <w:pPr>
      <w:ind w:firstLine="1247"/>
    </w:pPr>
    <w:rPr>
      <w:color w:val="000000"/>
      <w:szCs w:val="24"/>
      <w:lang w:eastAsia="lt-LT"/>
    </w:rPr>
  </w:style>
  <w:style w:type="paragraph" w:styleId="prastasiniatinklio">
    <w:name w:val="Normal (Web)"/>
    <w:basedOn w:val="prastasis"/>
    <w:rsid w:val="000835DE"/>
    <w:rPr>
      <w:szCs w:val="24"/>
    </w:rPr>
  </w:style>
  <w:style w:type="paragraph" w:styleId="Betarp">
    <w:name w:val="No Spacing"/>
    <w:uiPriority w:val="1"/>
    <w:qFormat/>
    <w:rsid w:val="000835DE"/>
    <w:rPr>
      <w:sz w:val="24"/>
      <w:lang w:eastAsia="en-US"/>
    </w:rPr>
  </w:style>
  <w:style w:type="character" w:customStyle="1" w:styleId="AntratsDiagrama">
    <w:name w:val="Antraštės Diagrama"/>
    <w:link w:val="Antrats"/>
    <w:rsid w:val="00E967D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iva\Application%20Data\Microsoft\&#352;ablonai\&#302;SAKYMAS%20D-&#278;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F6D12E84F0849B410D6C3D608B6EF" ma:contentTypeVersion="12" ma:contentTypeDescription="Create a new document." ma:contentTypeScope="" ma:versionID="536c6b702afacac5c8eb421ab0e048ed">
  <xsd:schema xmlns:xsd="http://www.w3.org/2001/XMLSchema" xmlns:xs="http://www.w3.org/2001/XMLSchema" xmlns:p="http://schemas.microsoft.com/office/2006/metadata/properties" xmlns:ns3="97dce6b8-ffda-4856-9b3b-6c7acc8b0fc4" targetNamespace="http://schemas.microsoft.com/office/2006/metadata/properties" ma:root="true" ma:fieldsID="f0fcb508a90b397bf975c80bcfbb29c3" ns3:_="">
    <xsd:import namespace="97dce6b8-ffda-4856-9b3b-6c7acc8b0f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e6b8-ffda-4856-9b3b-6c7acc8b0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27D69-6400-4720-A5A3-2BFB7ED91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E30B8-AB22-4179-85F5-DF685401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ce6b8-ffda-4856-9b3b-6c7acc8b0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2F5BE-CF90-4472-BF95-9EEAA9B919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30D8B6-2E16-467E-AB89-78D343EE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ĮSAKYMAS D-Ė.dot</Template>
  <TotalTime>2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“SAULĖTEKIO” VIDURINĖS MOKYKLOS DIREKTORIUS</vt:lpstr>
      <vt:lpstr>ŠIAULIŲ “SAULĖTEKIO” VIDURINĖS MOKYKLOS DIREKTORIUS</vt:lpstr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“SAULĖTEKIO” VIDURINĖS MOKYKLOS DIREKTORIUS</dc:title>
  <dc:subject/>
  <dc:creator>Svietimo ir Mokslo</dc:creator>
  <cp:keywords/>
  <cp:lastModifiedBy>Gražvydas Felinskas</cp:lastModifiedBy>
  <cp:revision>3</cp:revision>
  <cp:lastPrinted>2024-09-18T07:40:00Z</cp:lastPrinted>
  <dcterms:created xsi:type="dcterms:W3CDTF">2024-09-25T11:20:00Z</dcterms:created>
  <dcterms:modified xsi:type="dcterms:W3CDTF">2024-09-25T11:21:00Z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0x010100E9CF6D12E84F0849B410D6C3D608B6EF</vt:lpwstr>
  </property>
</Properties>
</file>